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C8" w:rsidRDefault="001112C8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鼓楼水部街道社区卫生服务中心</w:t>
      </w:r>
    </w:p>
    <w:p w:rsidR="001112C8" w:rsidRPr="00D63171" w:rsidRDefault="001112C8" w:rsidP="00D63171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保洁服务要求</w:t>
      </w:r>
    </w:p>
    <w:p w:rsidR="001112C8" w:rsidRDefault="001112C8" w:rsidP="005140C5">
      <w:pPr>
        <w:ind w:left="440"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保洁服务范围：水部街道社区卫生服务中心各科室及办公室大厅、楼道、地面、台面、玻璃、卫生间等公共区域；按需清洗床单、被套、枕套、及各科室的工作服，另每月进行一次玻璃大清洁；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人员编制：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人及以上；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服务时间：每天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30-11:30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13:30-17:30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费用包含项目：人员工资、清洁剂、垃圾袋、易耗材料用品、工具折旧费及管理费等；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服务地址：鼓楼区古田支路</w:t>
      </w:r>
      <w:r>
        <w:rPr>
          <w:rFonts w:ascii="仿宋" w:eastAsia="仿宋" w:hAnsi="仿宋" w:cs="仿宋"/>
          <w:sz w:val="32"/>
          <w:szCs w:val="32"/>
        </w:rPr>
        <w:t>61</w:t>
      </w:r>
      <w:r>
        <w:rPr>
          <w:rFonts w:ascii="仿宋" w:eastAsia="仿宋" w:hAnsi="仿宋" w:cs="仿宋" w:hint="eastAsia"/>
          <w:sz w:val="32"/>
          <w:szCs w:val="32"/>
        </w:rPr>
        <w:t>号（</w:t>
      </w:r>
      <w:r>
        <w:rPr>
          <w:rFonts w:ascii="仿宋" w:eastAsia="仿宋" w:hAnsi="仿宋" w:cs="仿宋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层）；海潮路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号（</w:t>
      </w:r>
      <w:r>
        <w:rPr>
          <w:rFonts w:ascii="仿宋" w:eastAsia="仿宋" w:hAnsi="仿宋" w:cs="仿宋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层）；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服务面积：</w:t>
      </w:r>
      <w:r>
        <w:rPr>
          <w:rFonts w:ascii="仿宋" w:eastAsia="仿宋" w:hAnsi="仿宋" w:cs="仿宋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平方米；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公司资质要求：具有保洁公司资质，具有一定的规模，有医疗卫生机构服务经验优先；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保洁人员要着装统一的工作服；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中心在考核过程中若发现保洁人员不合格，保洁公司应按中心要求及时更换保洁人员；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中心若有临时保洁工作，保洁人员需服从中心安排。</w:t>
      </w:r>
    </w:p>
    <w:p w:rsidR="001112C8" w:rsidRDefault="001112C8" w:rsidP="005140C5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其它具体保洁工作细节由我中心确认。</w:t>
      </w:r>
      <w:bookmarkStart w:id="0" w:name="_GoBack"/>
      <w:bookmarkEnd w:id="0"/>
    </w:p>
    <w:p w:rsidR="001112C8" w:rsidRPr="00D63171" w:rsidRDefault="001112C8" w:rsidP="005140C5">
      <w:pPr>
        <w:ind w:left="440" w:firstLineChars="1200" w:firstLine="31680"/>
        <w:jc w:val="left"/>
        <w:rPr>
          <w:rFonts w:ascii="仿宋" w:eastAsia="仿宋" w:hAnsi="仿宋" w:cs="仿宋"/>
          <w:sz w:val="32"/>
          <w:szCs w:val="32"/>
        </w:rPr>
      </w:pPr>
      <w:r w:rsidRPr="00D63171">
        <w:rPr>
          <w:rFonts w:ascii="仿宋" w:eastAsia="仿宋" w:hAnsi="仿宋" w:cs="仿宋" w:hint="eastAsia"/>
          <w:sz w:val="32"/>
          <w:szCs w:val="32"/>
        </w:rPr>
        <w:t>鼓楼水部街道社区卫生服务中心</w:t>
      </w:r>
    </w:p>
    <w:p w:rsidR="001112C8" w:rsidRDefault="001112C8">
      <w:pPr>
        <w:ind w:left="44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112C8" w:rsidSect="0071642E">
      <w:pgSz w:w="11906" w:h="16838"/>
      <w:pgMar w:top="1531" w:right="1531" w:bottom="39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37"/>
    <w:rsid w:val="00056E15"/>
    <w:rsid w:val="001112C8"/>
    <w:rsid w:val="002F4460"/>
    <w:rsid w:val="002F6600"/>
    <w:rsid w:val="004127C9"/>
    <w:rsid w:val="005140C5"/>
    <w:rsid w:val="00523125"/>
    <w:rsid w:val="005579EE"/>
    <w:rsid w:val="0071642E"/>
    <w:rsid w:val="0073339F"/>
    <w:rsid w:val="00772A7A"/>
    <w:rsid w:val="00B34537"/>
    <w:rsid w:val="00B40505"/>
    <w:rsid w:val="00D63171"/>
    <w:rsid w:val="00E67EF9"/>
    <w:rsid w:val="00EE29BF"/>
    <w:rsid w:val="00FA7249"/>
    <w:rsid w:val="18A15256"/>
    <w:rsid w:val="18A2567B"/>
    <w:rsid w:val="35F873F6"/>
    <w:rsid w:val="3C2D4F75"/>
    <w:rsid w:val="43EF7E1E"/>
    <w:rsid w:val="4F653576"/>
    <w:rsid w:val="503204B7"/>
    <w:rsid w:val="591B0A81"/>
    <w:rsid w:val="610F15FE"/>
    <w:rsid w:val="61CF5283"/>
    <w:rsid w:val="68411BAB"/>
    <w:rsid w:val="68C40D7B"/>
    <w:rsid w:val="703C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642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164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642E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42E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42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67</Words>
  <Characters>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鼓楼水部街道社区卫生服务中心</dc:title>
  <dc:subject/>
  <dc:creator>Administrator</dc:creator>
  <cp:keywords/>
  <dc:description/>
  <cp:lastModifiedBy>X</cp:lastModifiedBy>
  <cp:revision>4</cp:revision>
  <cp:lastPrinted>2018-07-04T00:20:00Z</cp:lastPrinted>
  <dcterms:created xsi:type="dcterms:W3CDTF">2019-01-14T04:39:00Z</dcterms:created>
  <dcterms:modified xsi:type="dcterms:W3CDTF">2019-01-16T01:44:00Z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