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27" w:rsidRPr="00E855E9" w:rsidRDefault="00EB3F27" w:rsidP="00562722">
      <w:pPr>
        <w:jc w:val="center"/>
        <w:rPr>
          <w:b/>
          <w:sz w:val="30"/>
          <w:szCs w:val="30"/>
        </w:rPr>
      </w:pPr>
      <w:r w:rsidRPr="00E855E9">
        <w:rPr>
          <w:b/>
          <w:sz w:val="30"/>
          <w:szCs w:val="30"/>
        </w:rPr>
        <w:t>DC-420</w:t>
      </w:r>
      <w:r>
        <w:rPr>
          <w:b/>
          <w:sz w:val="30"/>
          <w:szCs w:val="30"/>
        </w:rPr>
        <w:t>5 P</w:t>
      </w:r>
      <w:r w:rsidRPr="00E855E9">
        <w:rPr>
          <w:rFonts w:hint="eastAsia"/>
          <w:b/>
          <w:sz w:val="30"/>
          <w:szCs w:val="30"/>
        </w:rPr>
        <w:t>手机数据采集</w:t>
      </w:r>
      <w:r>
        <w:rPr>
          <w:rFonts w:hint="eastAsia"/>
          <w:b/>
          <w:sz w:val="30"/>
          <w:szCs w:val="30"/>
        </w:rPr>
        <w:t>与查缉</w:t>
      </w:r>
      <w:r w:rsidRPr="00E855E9">
        <w:rPr>
          <w:rFonts w:hint="eastAsia"/>
          <w:b/>
          <w:sz w:val="30"/>
          <w:szCs w:val="30"/>
        </w:rPr>
        <w:t>终端</w:t>
      </w:r>
    </w:p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系统整体性能</w:t>
      </w:r>
    </w:p>
    <w:p w:rsidR="00EB3F27" w:rsidRDefault="00EB3F27" w:rsidP="00562722">
      <w:r>
        <w:t xml:space="preserve">1. </w:t>
      </w:r>
      <w:r>
        <w:rPr>
          <w:rFonts w:hint="eastAsia"/>
        </w:rPr>
        <w:t>完全由国内自主研发，自主知识产权，无软件潜在泄密风险。</w:t>
      </w:r>
    </w:p>
    <w:p w:rsidR="00EB3F27" w:rsidRPr="001056D4" w:rsidRDefault="00EB3F27" w:rsidP="00562722">
      <w:r>
        <w:t xml:space="preserve">2. </w:t>
      </w:r>
      <w:r>
        <w:rPr>
          <w:rFonts w:hint="eastAsia"/>
        </w:rPr>
        <w:t>产品具有核心技术，具有手机数据恢复相关技术专利</w:t>
      </w:r>
      <w:r>
        <w:t>3</w:t>
      </w:r>
      <w:r>
        <w:rPr>
          <w:rFonts w:hint="eastAsia"/>
        </w:rPr>
        <w:t>项</w:t>
      </w:r>
    </w:p>
    <w:p w:rsidR="00EB3F27" w:rsidRDefault="00EB3F27" w:rsidP="00562722">
      <w:pPr>
        <w:rPr>
          <w:bCs/>
          <w:kern w:val="44"/>
        </w:rPr>
      </w:pPr>
      <w:r>
        <w:t xml:space="preserve">3. </w:t>
      </w:r>
      <w:r>
        <w:rPr>
          <w:rFonts w:hint="eastAsia"/>
        </w:rPr>
        <w:t>专门定制的</w:t>
      </w:r>
      <w:r>
        <w:t>5.3</w:t>
      </w:r>
      <w:r>
        <w:rPr>
          <w:rFonts w:hint="eastAsia"/>
        </w:rPr>
        <w:t>寸坚固型</w:t>
      </w:r>
      <w:r>
        <w:t>android</w:t>
      </w:r>
      <w:r>
        <w:rPr>
          <w:rFonts w:hint="eastAsia"/>
        </w:rPr>
        <w:t>手持终端，</w:t>
      </w:r>
      <w:r>
        <w:rPr>
          <w:rFonts w:hint="eastAsia"/>
          <w:bCs/>
          <w:kern w:val="44"/>
        </w:rPr>
        <w:t>贴合现场快速应用。</w:t>
      </w:r>
    </w:p>
    <w:p w:rsidR="00EB3F27" w:rsidRDefault="00EB3F27" w:rsidP="00562722">
      <w:r>
        <w:t xml:space="preserve">4. </w:t>
      </w:r>
      <w:r>
        <w:rPr>
          <w:rFonts w:hint="eastAsia"/>
        </w:rPr>
        <w:t>同时支持手机、</w:t>
      </w:r>
      <w:r>
        <w:t>U</w:t>
      </w:r>
      <w:r>
        <w:rPr>
          <w:rFonts w:hint="eastAsia"/>
        </w:rPr>
        <w:t>盘、</w:t>
      </w:r>
      <w:r>
        <w:t>SD</w:t>
      </w:r>
      <w:r>
        <w:rPr>
          <w:rFonts w:hint="eastAsia"/>
        </w:rPr>
        <w:t>卡等各种移动终端设备的暴恐文件查缉功能，支持手机数据的采集功能。</w:t>
      </w:r>
    </w:p>
    <w:p w:rsidR="00EB3F27" w:rsidRPr="003A65CB" w:rsidRDefault="00EB3F27" w:rsidP="00562722">
      <w:r>
        <w:t xml:space="preserve">5. </w:t>
      </w:r>
      <w:r>
        <w:rPr>
          <w:rFonts w:hint="eastAsia"/>
        </w:rPr>
        <w:t>同时支持</w:t>
      </w:r>
      <w:r>
        <w:t>5</w:t>
      </w:r>
      <w:r>
        <w:rPr>
          <w:rFonts w:hint="eastAsia"/>
        </w:rPr>
        <w:t>路</w:t>
      </w:r>
      <w:r>
        <w:t>Wi-Fi</w:t>
      </w:r>
      <w:r>
        <w:rPr>
          <w:rFonts w:hint="eastAsia"/>
        </w:rPr>
        <w:t>并行查缉。支持蓝牙连接方式进行采集。</w:t>
      </w:r>
    </w:p>
    <w:p w:rsidR="00EB3F27" w:rsidRDefault="00EB3F27" w:rsidP="00562722"/>
    <w:p w:rsidR="00EB3F27" w:rsidRPr="0086266C" w:rsidRDefault="00EB3F27" w:rsidP="00562722">
      <w:pPr>
        <w:rPr>
          <w:b/>
          <w:sz w:val="24"/>
        </w:rPr>
      </w:pPr>
      <w:r w:rsidRPr="0086266C">
        <w:rPr>
          <w:rFonts w:hint="eastAsia"/>
          <w:b/>
          <w:sz w:val="24"/>
        </w:rPr>
        <w:t>暴恐查缉支持</w:t>
      </w:r>
    </w:p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强大的暴恐样本库资源</w:t>
      </w:r>
    </w:p>
    <w:p w:rsidR="00EB3F27" w:rsidRPr="007C1D11" w:rsidRDefault="00EB3F27" w:rsidP="00562722">
      <w:r>
        <w:t xml:space="preserve">1. </w:t>
      </w:r>
      <w:r w:rsidRPr="007C1D11">
        <w:rPr>
          <w:rFonts w:hint="eastAsia"/>
        </w:rPr>
        <w:t>整合了</w:t>
      </w:r>
      <w:r>
        <w:rPr>
          <w:rFonts w:hint="eastAsia"/>
        </w:rPr>
        <w:t>公安部门</w:t>
      </w:r>
      <w:r w:rsidRPr="007C1D11">
        <w:rPr>
          <w:rFonts w:hint="eastAsia"/>
        </w:rPr>
        <w:t>历时</w:t>
      </w:r>
      <w:r>
        <w:rPr>
          <w:rFonts w:hint="eastAsia"/>
        </w:rPr>
        <w:t>多</w:t>
      </w:r>
      <w:r w:rsidRPr="007C1D11">
        <w:rPr>
          <w:rFonts w:hint="eastAsia"/>
        </w:rPr>
        <w:t>年收集整理的</w:t>
      </w:r>
      <w:r>
        <w:rPr>
          <w:rFonts w:hint="eastAsia"/>
        </w:rPr>
        <w:t>超过</w:t>
      </w:r>
      <w:r>
        <w:t>50</w:t>
      </w:r>
      <w:r w:rsidRPr="007C1D11">
        <w:t>000</w:t>
      </w:r>
      <w:r>
        <w:rPr>
          <w:rFonts w:hint="eastAsia"/>
        </w:rPr>
        <w:t>多个暴恐音视频图片电子书文件的样本库，并持续更新。</w:t>
      </w:r>
    </w:p>
    <w:p w:rsidR="00EB3F27" w:rsidRDefault="00EB3F27" w:rsidP="00562722"/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数据检索快速全面</w:t>
      </w:r>
    </w:p>
    <w:p w:rsidR="00EB3F27" w:rsidRDefault="00EB3F27" w:rsidP="00562722">
      <w:pPr>
        <w:numPr>
          <w:ilvl w:val="0"/>
          <w:numId w:val="5"/>
        </w:numPr>
        <w:rPr>
          <w:bCs/>
          <w:kern w:val="44"/>
        </w:rPr>
      </w:pPr>
      <w:r>
        <w:rPr>
          <w:rFonts w:hint="eastAsia"/>
          <w:bCs/>
          <w:kern w:val="44"/>
        </w:rPr>
        <w:t>支持</w:t>
      </w:r>
      <w:r>
        <w:rPr>
          <w:bCs/>
          <w:kern w:val="44"/>
        </w:rPr>
        <w:t>iPhone</w:t>
      </w:r>
      <w:r>
        <w:rPr>
          <w:rFonts w:hint="eastAsia"/>
          <w:bCs/>
          <w:kern w:val="44"/>
        </w:rPr>
        <w:t>、</w:t>
      </w:r>
      <w:r>
        <w:rPr>
          <w:bCs/>
          <w:kern w:val="44"/>
        </w:rPr>
        <w:t>Android</w:t>
      </w:r>
      <w:r>
        <w:rPr>
          <w:rFonts w:hint="eastAsia"/>
          <w:bCs/>
          <w:kern w:val="44"/>
        </w:rPr>
        <w:t>手机的检索查缉。</w:t>
      </w:r>
    </w:p>
    <w:p w:rsidR="00EB3F27" w:rsidRDefault="00EB3F27" w:rsidP="00562722">
      <w:pPr>
        <w:numPr>
          <w:ilvl w:val="0"/>
          <w:numId w:val="5"/>
        </w:numPr>
        <w:rPr>
          <w:bCs/>
          <w:kern w:val="44"/>
        </w:rPr>
      </w:pPr>
      <w:r>
        <w:rPr>
          <w:rFonts w:hint="eastAsia"/>
          <w:bCs/>
          <w:kern w:val="44"/>
        </w:rPr>
        <w:t>支持查缉手机上所有的用户文件，包含拷贝和通过应用程序发送的文件。</w:t>
      </w:r>
    </w:p>
    <w:p w:rsidR="00EB3F27" w:rsidRDefault="00EB3F27" w:rsidP="00562722">
      <w:pPr>
        <w:numPr>
          <w:ilvl w:val="0"/>
          <w:numId w:val="5"/>
        </w:numPr>
      </w:pPr>
      <w:r>
        <w:rPr>
          <w:rFonts w:hint="eastAsia"/>
        </w:rPr>
        <w:t>支持</w:t>
      </w:r>
      <w:r>
        <w:t>android</w:t>
      </w:r>
      <w:r>
        <w:rPr>
          <w:rFonts w:hint="eastAsia"/>
        </w:rPr>
        <w:t>手机暴恐</w:t>
      </w:r>
      <w:r>
        <w:t>apk</w:t>
      </w:r>
      <w:r>
        <w:rPr>
          <w:rFonts w:hint="eastAsia"/>
        </w:rPr>
        <w:t>的检索查缉。</w:t>
      </w:r>
    </w:p>
    <w:p w:rsidR="00EB3F27" w:rsidRDefault="00EB3F27" w:rsidP="00562722">
      <w:pPr>
        <w:numPr>
          <w:ilvl w:val="0"/>
          <w:numId w:val="5"/>
        </w:numPr>
      </w:pPr>
      <w:r>
        <w:rPr>
          <w:rFonts w:hint="eastAsia"/>
        </w:rPr>
        <w:t>支持暴恐文件信息的本地浏览。</w:t>
      </w:r>
    </w:p>
    <w:p w:rsidR="00EB3F27" w:rsidRDefault="00EB3F27" w:rsidP="00562722">
      <w:pPr>
        <w:numPr>
          <w:ilvl w:val="0"/>
          <w:numId w:val="5"/>
        </w:numPr>
      </w:pPr>
      <w:r>
        <w:rPr>
          <w:rFonts w:hint="eastAsia"/>
        </w:rPr>
        <w:t>快速查缉，平均一把手机检索仅需</w:t>
      </w:r>
      <w:r>
        <w:t>2</w:t>
      </w:r>
      <w:r>
        <w:rPr>
          <w:rFonts w:hint="eastAsia"/>
        </w:rPr>
        <w:t>分钟左右。</w:t>
      </w:r>
    </w:p>
    <w:p w:rsidR="00EB3F27" w:rsidRPr="00EF5449" w:rsidRDefault="00EB3F27" w:rsidP="00562722"/>
    <w:p w:rsidR="00EB3F27" w:rsidRDefault="00EB3F27" w:rsidP="00562722">
      <w:pPr>
        <w:numPr>
          <w:ilvl w:val="0"/>
          <w:numId w:val="1"/>
        </w:numPr>
        <w:rPr>
          <w:b/>
        </w:rPr>
      </w:pPr>
      <w:r w:rsidRPr="0030098E">
        <w:rPr>
          <w:b/>
        </w:rPr>
        <w:t>U</w:t>
      </w:r>
      <w:r>
        <w:rPr>
          <w:b/>
        </w:rPr>
        <w:t>SB</w:t>
      </w:r>
      <w:r>
        <w:rPr>
          <w:rFonts w:hint="eastAsia"/>
          <w:b/>
        </w:rPr>
        <w:t>介质、</w:t>
      </w:r>
      <w:r>
        <w:rPr>
          <w:b/>
        </w:rPr>
        <w:t>SD</w:t>
      </w:r>
      <w:r>
        <w:rPr>
          <w:rFonts w:hint="eastAsia"/>
          <w:b/>
        </w:rPr>
        <w:t>、</w:t>
      </w:r>
      <w:r>
        <w:rPr>
          <w:b/>
        </w:rPr>
        <w:t>TF</w:t>
      </w:r>
      <w:r>
        <w:rPr>
          <w:rFonts w:hint="eastAsia"/>
          <w:b/>
        </w:rPr>
        <w:t>卡查缉</w:t>
      </w:r>
    </w:p>
    <w:p w:rsidR="00EB3F27" w:rsidRPr="00056809" w:rsidRDefault="00EB3F27" w:rsidP="00562722">
      <w:pPr>
        <w:numPr>
          <w:ilvl w:val="0"/>
          <w:numId w:val="6"/>
        </w:numPr>
        <w:rPr>
          <w:bCs/>
          <w:kern w:val="44"/>
        </w:rPr>
      </w:pPr>
      <w:r w:rsidRPr="00056809">
        <w:rPr>
          <w:rFonts w:hint="eastAsia"/>
          <w:bCs/>
          <w:kern w:val="44"/>
        </w:rPr>
        <w:t>支持</w:t>
      </w:r>
      <w:r w:rsidRPr="00056809">
        <w:rPr>
          <w:bCs/>
          <w:kern w:val="44"/>
        </w:rPr>
        <w:t>USB</w:t>
      </w:r>
      <w:r w:rsidRPr="00056809">
        <w:rPr>
          <w:rFonts w:hint="eastAsia"/>
          <w:bCs/>
          <w:kern w:val="44"/>
        </w:rPr>
        <w:t>介质上所有文件的检索查缉。</w:t>
      </w:r>
    </w:p>
    <w:p w:rsidR="00EB3F27" w:rsidRDefault="00EB3F27" w:rsidP="00562722">
      <w:pPr>
        <w:numPr>
          <w:ilvl w:val="0"/>
          <w:numId w:val="6"/>
        </w:numPr>
        <w:rPr>
          <w:bCs/>
          <w:kern w:val="44"/>
        </w:rPr>
      </w:pPr>
      <w:r>
        <w:rPr>
          <w:rFonts w:hint="eastAsia"/>
          <w:bCs/>
          <w:kern w:val="44"/>
        </w:rPr>
        <w:t>支持</w:t>
      </w:r>
      <w:r>
        <w:rPr>
          <w:bCs/>
          <w:kern w:val="44"/>
        </w:rPr>
        <w:t>iPhone</w:t>
      </w:r>
      <w:r>
        <w:rPr>
          <w:rFonts w:hint="eastAsia"/>
          <w:bCs/>
          <w:kern w:val="44"/>
        </w:rPr>
        <w:t>、</w:t>
      </w:r>
      <w:r>
        <w:rPr>
          <w:bCs/>
          <w:kern w:val="44"/>
        </w:rPr>
        <w:t>Android</w:t>
      </w:r>
      <w:r>
        <w:rPr>
          <w:rFonts w:hint="eastAsia"/>
          <w:bCs/>
          <w:kern w:val="44"/>
        </w:rPr>
        <w:t>外的其他类型的手机使用</w:t>
      </w:r>
      <w:r>
        <w:rPr>
          <w:bCs/>
          <w:kern w:val="44"/>
        </w:rPr>
        <w:t>U</w:t>
      </w:r>
      <w:r>
        <w:rPr>
          <w:rFonts w:hint="eastAsia"/>
          <w:bCs/>
          <w:kern w:val="44"/>
        </w:rPr>
        <w:t>盘模式进行检索查缉。</w:t>
      </w:r>
    </w:p>
    <w:p w:rsidR="00EB3F27" w:rsidRDefault="00EB3F27" w:rsidP="00562722">
      <w:pPr>
        <w:numPr>
          <w:ilvl w:val="0"/>
          <w:numId w:val="6"/>
        </w:numPr>
        <w:rPr>
          <w:bCs/>
          <w:kern w:val="44"/>
        </w:rPr>
      </w:pPr>
      <w:r>
        <w:rPr>
          <w:rFonts w:hint="eastAsia"/>
          <w:bCs/>
          <w:kern w:val="44"/>
        </w:rPr>
        <w:t>支持</w:t>
      </w:r>
      <w:r>
        <w:rPr>
          <w:bCs/>
          <w:kern w:val="44"/>
        </w:rPr>
        <w:t>SD</w:t>
      </w:r>
      <w:r>
        <w:rPr>
          <w:rFonts w:hint="eastAsia"/>
          <w:bCs/>
          <w:kern w:val="44"/>
        </w:rPr>
        <w:t>卡、</w:t>
      </w:r>
      <w:r>
        <w:rPr>
          <w:bCs/>
          <w:kern w:val="44"/>
        </w:rPr>
        <w:t>TF</w:t>
      </w:r>
      <w:r>
        <w:rPr>
          <w:rFonts w:hint="eastAsia"/>
          <w:bCs/>
          <w:kern w:val="44"/>
        </w:rPr>
        <w:t>卡上所有文件的检索查缉。</w:t>
      </w:r>
    </w:p>
    <w:p w:rsidR="00EB3F27" w:rsidRDefault="00EB3F27" w:rsidP="00562722">
      <w:pPr>
        <w:rPr>
          <w:bCs/>
          <w:kern w:val="44"/>
        </w:rPr>
      </w:pPr>
    </w:p>
    <w:p w:rsidR="00EB3F27" w:rsidRPr="001E4F35" w:rsidRDefault="00EB3F27" w:rsidP="00562722">
      <w:pPr>
        <w:numPr>
          <w:ilvl w:val="0"/>
          <w:numId w:val="1"/>
        </w:numPr>
        <w:rPr>
          <w:b/>
        </w:rPr>
      </w:pPr>
      <w:r w:rsidRPr="001E4F35">
        <w:rPr>
          <w:rFonts w:hint="eastAsia"/>
          <w:b/>
        </w:rPr>
        <w:t>查缉结果输出</w:t>
      </w:r>
    </w:p>
    <w:p w:rsidR="00EB3F27" w:rsidRPr="001A2C5E" w:rsidRDefault="00EB3F27" w:rsidP="00562722">
      <w:pPr>
        <w:numPr>
          <w:ilvl w:val="0"/>
          <w:numId w:val="8"/>
        </w:numPr>
        <w:rPr>
          <w:bCs/>
          <w:kern w:val="44"/>
        </w:rPr>
      </w:pPr>
      <w:r w:rsidRPr="001A2C5E">
        <w:rPr>
          <w:rFonts w:hint="eastAsia"/>
          <w:bCs/>
          <w:kern w:val="44"/>
        </w:rPr>
        <w:t>查缉结果实时报警</w:t>
      </w:r>
      <w:r>
        <w:rPr>
          <w:rFonts w:hint="eastAsia"/>
          <w:bCs/>
          <w:kern w:val="44"/>
        </w:rPr>
        <w:t>，包含文字和声音报警</w:t>
      </w:r>
      <w:r w:rsidRPr="001A2C5E">
        <w:rPr>
          <w:rFonts w:hint="eastAsia"/>
          <w:bCs/>
          <w:kern w:val="44"/>
        </w:rPr>
        <w:t>。</w:t>
      </w:r>
    </w:p>
    <w:p w:rsidR="00EB3F27" w:rsidRPr="001A2C5E" w:rsidRDefault="00EB3F27" w:rsidP="00562722">
      <w:pPr>
        <w:numPr>
          <w:ilvl w:val="0"/>
          <w:numId w:val="8"/>
        </w:numPr>
        <w:rPr>
          <w:bCs/>
          <w:kern w:val="44"/>
        </w:rPr>
      </w:pPr>
      <w:r w:rsidRPr="001A2C5E">
        <w:rPr>
          <w:rFonts w:hint="eastAsia"/>
          <w:bCs/>
          <w:kern w:val="44"/>
        </w:rPr>
        <w:t>要求支持展示查缉命中文件的各类信息及文件内容的本地浏览。</w:t>
      </w:r>
    </w:p>
    <w:p w:rsidR="00EB3F27" w:rsidRPr="001A2C5E" w:rsidRDefault="00EB3F27" w:rsidP="00562722">
      <w:pPr>
        <w:numPr>
          <w:ilvl w:val="0"/>
          <w:numId w:val="8"/>
        </w:numPr>
        <w:rPr>
          <w:bCs/>
          <w:kern w:val="44"/>
        </w:rPr>
      </w:pPr>
      <w:r w:rsidRPr="001A2C5E">
        <w:rPr>
          <w:rFonts w:hint="eastAsia"/>
          <w:bCs/>
          <w:kern w:val="44"/>
        </w:rPr>
        <w:t>要求支持导出</w:t>
      </w:r>
      <w:r>
        <w:rPr>
          <w:bCs/>
          <w:kern w:val="44"/>
        </w:rPr>
        <w:t>word</w:t>
      </w:r>
      <w:r>
        <w:rPr>
          <w:rFonts w:hint="eastAsia"/>
          <w:bCs/>
          <w:kern w:val="44"/>
        </w:rPr>
        <w:t>格式的查缉</w:t>
      </w:r>
      <w:r w:rsidRPr="001A2C5E">
        <w:rPr>
          <w:rFonts w:hint="eastAsia"/>
          <w:bCs/>
          <w:kern w:val="44"/>
        </w:rPr>
        <w:t>报告文件。</w:t>
      </w:r>
    </w:p>
    <w:p w:rsidR="00EB3F27" w:rsidRPr="00B331B6" w:rsidRDefault="00EB3F27" w:rsidP="00562722"/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b/>
        </w:rPr>
        <w:t>“</w:t>
      </w:r>
      <w:r>
        <w:rPr>
          <w:rFonts w:hint="eastAsia"/>
          <w:b/>
        </w:rPr>
        <w:t>利剑</w:t>
      </w:r>
      <w:r>
        <w:rPr>
          <w:b/>
        </w:rPr>
        <w:t>”</w:t>
      </w:r>
      <w:r>
        <w:rPr>
          <w:rFonts w:hint="eastAsia"/>
          <w:b/>
        </w:rPr>
        <w:t>平台对接</w:t>
      </w:r>
    </w:p>
    <w:p w:rsidR="00EB3F27" w:rsidRDefault="00EB3F27" w:rsidP="00562722">
      <w:pPr>
        <w:numPr>
          <w:ilvl w:val="0"/>
          <w:numId w:val="3"/>
        </w:numPr>
      </w:pPr>
      <w:r>
        <w:rPr>
          <w:rFonts w:hint="eastAsia"/>
          <w:bCs/>
          <w:kern w:val="44"/>
        </w:rPr>
        <w:t>与部级或本地部署的“利剑”</w:t>
      </w:r>
      <w:r w:rsidRPr="00E748F2">
        <w:rPr>
          <w:rFonts w:hint="eastAsia"/>
          <w:bCs/>
          <w:kern w:val="44"/>
        </w:rPr>
        <w:t>平台</w:t>
      </w:r>
      <w:r>
        <w:rPr>
          <w:rFonts w:hint="eastAsia"/>
          <w:bCs/>
          <w:kern w:val="44"/>
        </w:rPr>
        <w:t>无缝对接，进行特征库更新以及查缉数据的上传</w:t>
      </w:r>
      <w:r>
        <w:rPr>
          <w:rFonts w:hint="eastAsia"/>
        </w:rPr>
        <w:t>。</w:t>
      </w:r>
    </w:p>
    <w:p w:rsidR="00EB3F27" w:rsidRDefault="00EB3F27" w:rsidP="00562722"/>
    <w:p w:rsidR="00EB3F27" w:rsidRPr="00090B36" w:rsidRDefault="00EB3F27" w:rsidP="00562722">
      <w:pPr>
        <w:rPr>
          <w:b/>
          <w:sz w:val="24"/>
        </w:rPr>
      </w:pPr>
      <w:r w:rsidRPr="00090B36">
        <w:rPr>
          <w:rFonts w:hint="eastAsia"/>
          <w:b/>
          <w:sz w:val="24"/>
        </w:rPr>
        <w:t>手机</w:t>
      </w:r>
      <w:r>
        <w:rPr>
          <w:rFonts w:hint="eastAsia"/>
          <w:b/>
          <w:sz w:val="24"/>
        </w:rPr>
        <w:t>数据采集</w:t>
      </w:r>
    </w:p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强大的手机支持能力</w:t>
      </w:r>
    </w:p>
    <w:p w:rsidR="00EB3F27" w:rsidRPr="00E21452" w:rsidRDefault="00EB3F27" w:rsidP="00562722">
      <w:pPr>
        <w:numPr>
          <w:ilvl w:val="0"/>
          <w:numId w:val="9"/>
        </w:numPr>
        <w:rPr>
          <w:bCs/>
          <w:kern w:val="44"/>
        </w:rPr>
      </w:pPr>
      <w:r w:rsidRPr="00E21452">
        <w:rPr>
          <w:rFonts w:hint="eastAsia"/>
          <w:bCs/>
          <w:kern w:val="44"/>
        </w:rPr>
        <w:t>设备</w:t>
      </w:r>
      <w:r>
        <w:rPr>
          <w:rFonts w:hint="eastAsia"/>
          <w:bCs/>
          <w:kern w:val="44"/>
        </w:rPr>
        <w:t>自动</w:t>
      </w:r>
      <w:r w:rsidRPr="00E21452">
        <w:rPr>
          <w:rFonts w:hint="eastAsia"/>
          <w:bCs/>
          <w:kern w:val="44"/>
        </w:rPr>
        <w:t>快速识别手机，无需额外安装或下载驱动程序。</w:t>
      </w:r>
    </w:p>
    <w:p w:rsidR="00EB3F27" w:rsidRPr="00E21452" w:rsidRDefault="00EB3F27" w:rsidP="00562722">
      <w:pPr>
        <w:numPr>
          <w:ilvl w:val="0"/>
          <w:numId w:val="9"/>
        </w:numPr>
        <w:rPr>
          <w:bCs/>
          <w:kern w:val="44"/>
        </w:rPr>
      </w:pPr>
      <w:r w:rsidRPr="00E21452">
        <w:rPr>
          <w:rFonts w:hint="eastAsia"/>
          <w:bCs/>
          <w:kern w:val="44"/>
        </w:rPr>
        <w:t>支持主流智能手机系统：</w:t>
      </w:r>
      <w:r w:rsidRPr="00E21452">
        <w:rPr>
          <w:bCs/>
          <w:kern w:val="44"/>
        </w:rPr>
        <w:t>iOS</w:t>
      </w:r>
      <w:r w:rsidRPr="00E21452">
        <w:rPr>
          <w:rFonts w:hint="eastAsia"/>
          <w:bCs/>
          <w:kern w:val="44"/>
        </w:rPr>
        <w:t>（支持最新</w:t>
      </w:r>
      <w:r w:rsidRPr="00E21452">
        <w:rPr>
          <w:bCs/>
          <w:kern w:val="44"/>
        </w:rPr>
        <w:t>iOS 10.x</w:t>
      </w:r>
      <w:r w:rsidRPr="00E21452">
        <w:rPr>
          <w:rFonts w:hint="eastAsia"/>
          <w:bCs/>
          <w:kern w:val="44"/>
        </w:rPr>
        <w:t>，支持越狱和未越狱）、</w:t>
      </w:r>
      <w:r w:rsidRPr="00E21452">
        <w:rPr>
          <w:bCs/>
          <w:kern w:val="44"/>
        </w:rPr>
        <w:t>Android</w:t>
      </w:r>
      <w:r w:rsidRPr="00E21452">
        <w:rPr>
          <w:rFonts w:hint="eastAsia"/>
          <w:bCs/>
          <w:kern w:val="44"/>
        </w:rPr>
        <w:t>、</w:t>
      </w:r>
      <w:r w:rsidRPr="00E21452">
        <w:rPr>
          <w:bCs/>
          <w:kern w:val="44"/>
        </w:rPr>
        <w:t>Symbian</w:t>
      </w:r>
      <w:r w:rsidRPr="00E21452">
        <w:rPr>
          <w:rFonts w:hint="eastAsia"/>
          <w:bCs/>
          <w:kern w:val="44"/>
        </w:rPr>
        <w:t>、黑莓、</w:t>
      </w:r>
      <w:r w:rsidRPr="00E21452">
        <w:rPr>
          <w:bCs/>
          <w:kern w:val="44"/>
        </w:rPr>
        <w:t>Linux</w:t>
      </w:r>
      <w:r w:rsidRPr="00E21452">
        <w:rPr>
          <w:rFonts w:hint="eastAsia"/>
          <w:bCs/>
          <w:kern w:val="44"/>
        </w:rPr>
        <w:t>、</w:t>
      </w:r>
      <w:r w:rsidRPr="00E21452">
        <w:rPr>
          <w:bCs/>
          <w:kern w:val="44"/>
        </w:rPr>
        <w:t>bada</w:t>
      </w:r>
      <w:r w:rsidRPr="00E21452">
        <w:rPr>
          <w:rFonts w:hint="eastAsia"/>
          <w:bCs/>
          <w:kern w:val="44"/>
        </w:rPr>
        <w:t>等。</w:t>
      </w:r>
    </w:p>
    <w:p w:rsidR="00EB3F27" w:rsidRPr="00E21452" w:rsidRDefault="00EB3F27" w:rsidP="00562722">
      <w:pPr>
        <w:numPr>
          <w:ilvl w:val="0"/>
          <w:numId w:val="9"/>
        </w:numPr>
        <w:rPr>
          <w:bCs/>
          <w:kern w:val="44"/>
        </w:rPr>
      </w:pPr>
      <w:r w:rsidRPr="00E21452">
        <w:rPr>
          <w:rFonts w:hint="eastAsia"/>
          <w:bCs/>
          <w:kern w:val="44"/>
        </w:rPr>
        <w:t>支持各类非智能机、定制机和山寨机</w:t>
      </w:r>
    </w:p>
    <w:p w:rsidR="00EB3F27" w:rsidRPr="00E21452" w:rsidRDefault="00EB3F27" w:rsidP="00562722">
      <w:pPr>
        <w:numPr>
          <w:ilvl w:val="0"/>
          <w:numId w:val="9"/>
        </w:numPr>
        <w:rPr>
          <w:bCs/>
          <w:kern w:val="44"/>
        </w:rPr>
      </w:pPr>
      <w:r w:rsidRPr="00E21452">
        <w:rPr>
          <w:rFonts w:hint="eastAsia"/>
          <w:bCs/>
          <w:kern w:val="44"/>
        </w:rPr>
        <w:t>支持</w:t>
      </w:r>
      <w:r w:rsidRPr="00E21452">
        <w:rPr>
          <w:bCs/>
          <w:kern w:val="44"/>
        </w:rPr>
        <w:t>SIM</w:t>
      </w:r>
      <w:r w:rsidRPr="00E21452">
        <w:rPr>
          <w:rFonts w:hint="eastAsia"/>
          <w:bCs/>
          <w:kern w:val="44"/>
        </w:rPr>
        <w:t>卡数据采集，包括标准</w:t>
      </w:r>
      <w:r w:rsidRPr="00E21452">
        <w:rPr>
          <w:bCs/>
          <w:kern w:val="44"/>
        </w:rPr>
        <w:t>SIM</w:t>
      </w:r>
      <w:r w:rsidRPr="00E21452">
        <w:rPr>
          <w:rFonts w:hint="eastAsia"/>
          <w:bCs/>
          <w:kern w:val="44"/>
        </w:rPr>
        <w:t>、</w:t>
      </w:r>
      <w:r w:rsidRPr="00E21452">
        <w:rPr>
          <w:bCs/>
          <w:kern w:val="44"/>
        </w:rPr>
        <w:t>Micro SIM</w:t>
      </w:r>
      <w:r w:rsidRPr="00E21452">
        <w:rPr>
          <w:rFonts w:hint="eastAsia"/>
          <w:bCs/>
          <w:kern w:val="44"/>
        </w:rPr>
        <w:t>、</w:t>
      </w:r>
      <w:r w:rsidRPr="00E21452">
        <w:rPr>
          <w:bCs/>
          <w:kern w:val="44"/>
        </w:rPr>
        <w:t>Nano SIM</w:t>
      </w:r>
      <w:r w:rsidRPr="00E21452">
        <w:rPr>
          <w:rFonts w:hint="eastAsia"/>
          <w:bCs/>
          <w:kern w:val="44"/>
        </w:rPr>
        <w:t>接口等类型，涵盖</w:t>
      </w:r>
      <w:r w:rsidRPr="00E21452">
        <w:rPr>
          <w:bCs/>
          <w:kern w:val="44"/>
        </w:rPr>
        <w:t>GSM</w:t>
      </w:r>
      <w:r w:rsidRPr="00E21452">
        <w:rPr>
          <w:rFonts w:hint="eastAsia"/>
          <w:bCs/>
          <w:kern w:val="44"/>
        </w:rPr>
        <w:t>、电信天翼、联通</w:t>
      </w:r>
      <w:r w:rsidRPr="00E21452">
        <w:rPr>
          <w:bCs/>
          <w:kern w:val="44"/>
        </w:rPr>
        <w:t>WCDMA</w:t>
      </w:r>
      <w:r w:rsidRPr="00E21452">
        <w:rPr>
          <w:rFonts w:hint="eastAsia"/>
          <w:bCs/>
          <w:kern w:val="44"/>
        </w:rPr>
        <w:t>、移动</w:t>
      </w:r>
      <w:r w:rsidRPr="00E21452">
        <w:rPr>
          <w:bCs/>
          <w:kern w:val="44"/>
        </w:rPr>
        <w:t>TD-SCDMA</w:t>
      </w:r>
      <w:r w:rsidRPr="00E21452">
        <w:rPr>
          <w:rFonts w:hint="eastAsia"/>
          <w:bCs/>
          <w:kern w:val="44"/>
        </w:rPr>
        <w:t>等国内常见的各种</w:t>
      </w:r>
      <w:r w:rsidRPr="00E21452">
        <w:rPr>
          <w:bCs/>
          <w:kern w:val="44"/>
        </w:rPr>
        <w:t>2G\3G</w:t>
      </w:r>
      <w:r w:rsidRPr="00E21452">
        <w:rPr>
          <w:rFonts w:hint="eastAsia"/>
          <w:bCs/>
          <w:kern w:val="44"/>
        </w:rPr>
        <w:t>手机</w:t>
      </w:r>
      <w:r w:rsidRPr="00E21452">
        <w:rPr>
          <w:bCs/>
          <w:kern w:val="44"/>
        </w:rPr>
        <w:t>SIM</w:t>
      </w:r>
      <w:r w:rsidRPr="00E21452">
        <w:rPr>
          <w:rFonts w:hint="eastAsia"/>
          <w:bCs/>
          <w:kern w:val="44"/>
        </w:rPr>
        <w:t>卡。</w:t>
      </w:r>
    </w:p>
    <w:p w:rsidR="00EB3F27" w:rsidRPr="00E21452" w:rsidRDefault="00EB3F27" w:rsidP="00562722"/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手机数据提取和恢复</w:t>
      </w:r>
    </w:p>
    <w:p w:rsidR="00EB3F27" w:rsidRDefault="00EB3F27" w:rsidP="00562722">
      <w:r>
        <w:t xml:space="preserve">1. </w:t>
      </w:r>
      <w:r>
        <w:rPr>
          <w:rFonts w:hint="eastAsia"/>
        </w:rPr>
        <w:t>支持提取手机上的各种基本信息，包</w:t>
      </w:r>
      <w:bookmarkStart w:id="0" w:name="_GoBack"/>
      <w:bookmarkEnd w:id="0"/>
      <w:r>
        <w:rPr>
          <w:rFonts w:hint="eastAsia"/>
        </w:rPr>
        <w:t>括手机</w:t>
      </w:r>
      <w:r>
        <w:t>IMEI</w:t>
      </w:r>
      <w:r>
        <w:rPr>
          <w:rFonts w:hint="eastAsia"/>
        </w:rPr>
        <w:t>、电话簿、短信、通话记录等。</w:t>
      </w:r>
    </w:p>
    <w:p w:rsidR="00EB3F27" w:rsidRDefault="00EB3F27" w:rsidP="00562722">
      <w:r>
        <w:t xml:space="preserve">2. </w:t>
      </w:r>
      <w:r>
        <w:rPr>
          <w:rFonts w:hint="eastAsia"/>
        </w:rPr>
        <w:t>支持提取</w:t>
      </w:r>
      <w:r>
        <w:t>SIM</w:t>
      </w:r>
      <w:r>
        <w:rPr>
          <w:rFonts w:hint="eastAsia"/>
        </w:rPr>
        <w:t>卡上的通讯录、短息、通话记录。</w:t>
      </w:r>
    </w:p>
    <w:p w:rsidR="00EB3F27" w:rsidRDefault="00EB3F27" w:rsidP="00562722">
      <w:r>
        <w:t xml:space="preserve">3. </w:t>
      </w:r>
      <w:r>
        <w:rPr>
          <w:rFonts w:hint="eastAsia"/>
        </w:rPr>
        <w:t>支持手机已删除数据的恢复，包括：</w:t>
      </w:r>
      <w:r>
        <w:t xml:space="preserve"> iPhone</w:t>
      </w:r>
      <w:r>
        <w:rPr>
          <w:rFonts w:hint="eastAsia"/>
        </w:rPr>
        <w:t>手机、</w:t>
      </w:r>
      <w:r>
        <w:t>Android</w:t>
      </w:r>
      <w:r>
        <w:rPr>
          <w:rFonts w:hint="eastAsia"/>
        </w:rPr>
        <w:t>手机、</w:t>
      </w:r>
      <w:r>
        <w:t>Symbian</w:t>
      </w:r>
      <w:r>
        <w:rPr>
          <w:rFonts w:hint="eastAsia"/>
        </w:rPr>
        <w:t>手机、摩托罗拉非智能机、</w:t>
      </w:r>
      <w:r>
        <w:t>SIM</w:t>
      </w:r>
      <w:r>
        <w:rPr>
          <w:rFonts w:hint="eastAsia"/>
        </w:rPr>
        <w:t>卡等，其中</w:t>
      </w:r>
      <w:r>
        <w:t>iPhone</w:t>
      </w:r>
      <w:r>
        <w:rPr>
          <w:rFonts w:hint="eastAsia"/>
        </w:rPr>
        <w:t>手机越狱和未越狱均可实现删除数据恢复，</w:t>
      </w:r>
      <w:r>
        <w:t>Android</w:t>
      </w:r>
      <w:r>
        <w:rPr>
          <w:rFonts w:hint="eastAsia"/>
        </w:rPr>
        <w:t>手机可自动</w:t>
      </w:r>
      <w:r>
        <w:t>root</w:t>
      </w:r>
      <w:r>
        <w:rPr>
          <w:rFonts w:hint="eastAsia"/>
        </w:rPr>
        <w:t>后进行删除数据恢复。</w:t>
      </w:r>
    </w:p>
    <w:p w:rsidR="00EB3F27" w:rsidRDefault="00EB3F27" w:rsidP="00562722"/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手机应用程序解析</w:t>
      </w:r>
    </w:p>
    <w:p w:rsidR="00EB3F27" w:rsidRDefault="00EB3F27" w:rsidP="00562722">
      <w:r>
        <w:t xml:space="preserve">1. </w:t>
      </w:r>
      <w:r>
        <w:rPr>
          <w:rFonts w:hint="eastAsia"/>
        </w:rPr>
        <w:t>支持手机即时通讯类应用程序的痕迹记录解析，包括</w:t>
      </w:r>
      <w:r>
        <w:t>QQ</w:t>
      </w:r>
      <w:r>
        <w:rPr>
          <w:rFonts w:hint="eastAsia"/>
        </w:rPr>
        <w:t>、微信、</w:t>
      </w:r>
      <w:r>
        <w:t>Talkbox</w:t>
      </w:r>
      <w:r>
        <w:rPr>
          <w:rFonts w:hint="eastAsia"/>
        </w:rPr>
        <w:t>、</w:t>
      </w:r>
      <w:r>
        <w:t>Voxer</w:t>
      </w:r>
      <w:r>
        <w:rPr>
          <w:rFonts w:hint="eastAsia"/>
        </w:rPr>
        <w:t>、</w:t>
      </w:r>
      <w:r>
        <w:t>What’s app</w:t>
      </w:r>
      <w:r>
        <w:rPr>
          <w:rFonts w:hint="eastAsia"/>
        </w:rPr>
        <w:t>、</w:t>
      </w:r>
      <w:r>
        <w:t>Line</w:t>
      </w:r>
      <w:r>
        <w:rPr>
          <w:rFonts w:hint="eastAsia"/>
        </w:rPr>
        <w:t>、</w:t>
      </w:r>
      <w:r>
        <w:t>DiDi</w:t>
      </w:r>
      <w:r>
        <w:rPr>
          <w:rFonts w:hint="eastAsia"/>
        </w:rPr>
        <w:t>、移动飞信、旺信、陌陌、米聊等，支持提取账号信息、联系人、聊天记录、群信息、群成员列表、群聊天记录等信息，支持各软件的语言提取和解析播放。</w:t>
      </w:r>
    </w:p>
    <w:p w:rsidR="00EB3F27" w:rsidRDefault="00EB3F27" w:rsidP="00562722">
      <w:r>
        <w:t xml:space="preserve">2. </w:t>
      </w:r>
      <w:r>
        <w:rPr>
          <w:rFonts w:hint="eastAsia"/>
        </w:rPr>
        <w:t>支持多种手机应用程序痕迹记录解析，包括微博、上网记录、邮箱、百度地图、谷歌地图、高德地图、</w:t>
      </w:r>
      <w:r>
        <w:t>360</w:t>
      </w:r>
      <w:r>
        <w:rPr>
          <w:rFonts w:hint="eastAsia"/>
        </w:rPr>
        <w:t>手机卫士、嘀嘀打车、人人网等软件信息的解析和提取</w:t>
      </w:r>
      <w:r>
        <w:t xml:space="preserve"> </w:t>
      </w:r>
    </w:p>
    <w:p w:rsidR="00EB3F27" w:rsidRDefault="00EB3F27" w:rsidP="00562722">
      <w:r>
        <w:t>3</w:t>
      </w:r>
      <w:r>
        <w:rPr>
          <w:rFonts w:hint="eastAsia"/>
        </w:rPr>
        <w:t>、支持</w:t>
      </w:r>
      <w:r>
        <w:t>QQ</w:t>
      </w:r>
      <w:r>
        <w:rPr>
          <w:rFonts w:hint="eastAsia"/>
        </w:rPr>
        <w:t>、微信、</w:t>
      </w:r>
      <w:r w:rsidRPr="007B77CB">
        <w:rPr>
          <w:rFonts w:hint="eastAsia"/>
        </w:rPr>
        <w:t>邮件、飞信、新浪微博、旺信</w:t>
      </w:r>
      <w:r>
        <w:rPr>
          <w:rFonts w:hint="eastAsia"/>
        </w:rPr>
        <w:t>等重点应用程序的删除联系人和删除聊天记录的恢复提取。</w:t>
      </w:r>
    </w:p>
    <w:p w:rsidR="00EB3F27" w:rsidRDefault="00EB3F27" w:rsidP="00562722">
      <w:r>
        <w:t xml:space="preserve">4. </w:t>
      </w:r>
      <w:r>
        <w:rPr>
          <w:rFonts w:hint="eastAsia"/>
        </w:rPr>
        <w:t>支持手机</w:t>
      </w:r>
      <w:r>
        <w:t>WIFI</w:t>
      </w:r>
      <w:r>
        <w:rPr>
          <w:rFonts w:hint="eastAsia"/>
        </w:rPr>
        <w:t>、蓝牙连接记录的提取，支持手机</w:t>
      </w:r>
      <w:r>
        <w:t>GPS</w:t>
      </w:r>
      <w:r>
        <w:rPr>
          <w:rFonts w:hint="eastAsia"/>
        </w:rPr>
        <w:t>、</w:t>
      </w:r>
      <w:r>
        <w:t>WIFI</w:t>
      </w:r>
      <w:r>
        <w:rPr>
          <w:rFonts w:hint="eastAsia"/>
        </w:rPr>
        <w:t>、地理位置信息的提取</w:t>
      </w:r>
      <w:r>
        <w:t xml:space="preserve"> </w:t>
      </w:r>
    </w:p>
    <w:p w:rsidR="00EB3F27" w:rsidRPr="008A1D4B" w:rsidRDefault="00EB3F27" w:rsidP="00562722"/>
    <w:p w:rsidR="00EB3F27" w:rsidRDefault="00EB3F27" w:rsidP="00562722">
      <w:pPr>
        <w:numPr>
          <w:ilvl w:val="0"/>
          <w:numId w:val="1"/>
        </w:numPr>
      </w:pPr>
      <w:r>
        <w:rPr>
          <w:rFonts w:hint="eastAsia"/>
          <w:b/>
          <w:bCs/>
          <w:color w:val="000000"/>
        </w:rPr>
        <w:t>身份证信息采集</w:t>
      </w:r>
    </w:p>
    <w:p w:rsidR="00EB3F27" w:rsidRDefault="00EB3F27" w:rsidP="00562722">
      <w:pPr>
        <w:numPr>
          <w:ilvl w:val="0"/>
          <w:numId w:val="2"/>
        </w:numPr>
      </w:pPr>
      <w:r w:rsidRPr="00FE3B6E">
        <w:rPr>
          <w:rFonts w:hint="eastAsia"/>
        </w:rPr>
        <w:t>设备集成身份证采集模块，</w:t>
      </w:r>
      <w:r>
        <w:rPr>
          <w:rFonts w:hint="eastAsia"/>
        </w:rPr>
        <w:t>支持扫描二、三代身份证，采集身份证上的所有信息，并与手机</w:t>
      </w:r>
      <w:r w:rsidRPr="00FE3B6E">
        <w:rPr>
          <w:rFonts w:hint="eastAsia"/>
        </w:rPr>
        <w:t>信息关联。</w:t>
      </w:r>
    </w:p>
    <w:p w:rsidR="00EB3F27" w:rsidRDefault="00EB3F27" w:rsidP="00562722"/>
    <w:p w:rsidR="00EB3F27" w:rsidRDefault="00EB3F27" w:rsidP="00562722">
      <w:pPr>
        <w:numPr>
          <w:ilvl w:val="0"/>
          <w:numId w:val="1"/>
        </w:num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银行卡信息采集（外置模块选配）</w:t>
      </w:r>
    </w:p>
    <w:p w:rsidR="00EB3F27" w:rsidRPr="00CD4C22" w:rsidRDefault="00EB3F27" w:rsidP="00562722">
      <w:pPr>
        <w:numPr>
          <w:ilvl w:val="0"/>
          <w:numId w:val="11"/>
        </w:numPr>
      </w:pPr>
      <w:r w:rsidRPr="00CD4C22">
        <w:rPr>
          <w:rFonts w:hint="eastAsia"/>
        </w:rPr>
        <w:t>支持</w:t>
      </w:r>
      <w:r>
        <w:rPr>
          <w:rFonts w:hint="eastAsia"/>
        </w:rPr>
        <w:t>采集银行卡信息，包括卡号、发卡行、交易记录等等。</w:t>
      </w:r>
    </w:p>
    <w:p w:rsidR="00EB3F27" w:rsidRDefault="00EB3F27" w:rsidP="00562722">
      <w:pPr>
        <w:ind w:left="450"/>
        <w:rPr>
          <w:b/>
          <w:bCs/>
          <w:color w:val="000000"/>
        </w:rPr>
      </w:pPr>
    </w:p>
    <w:p w:rsidR="00EB3F27" w:rsidRDefault="00EB3F27" w:rsidP="00562722">
      <w:pPr>
        <w:numPr>
          <w:ilvl w:val="0"/>
          <w:numId w:val="1"/>
        </w:num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数据浏览</w:t>
      </w:r>
    </w:p>
    <w:p w:rsidR="00EB3F27" w:rsidRDefault="00EB3F27" w:rsidP="00562722">
      <w:pPr>
        <w:numPr>
          <w:ilvl w:val="0"/>
          <w:numId w:val="7"/>
        </w:numPr>
      </w:pPr>
      <w:r>
        <w:rPr>
          <w:rFonts w:hint="eastAsia"/>
        </w:rPr>
        <w:t>支持在设备上浏览查看采集到</w:t>
      </w:r>
      <w:r w:rsidRPr="008A1D4B">
        <w:rPr>
          <w:rFonts w:hint="eastAsia"/>
        </w:rPr>
        <w:t>数据</w:t>
      </w:r>
      <w:r>
        <w:rPr>
          <w:rFonts w:hint="eastAsia"/>
        </w:rPr>
        <w:t>，包含手机基本信息、基本逻辑数据以及各类应用程序数据</w:t>
      </w:r>
      <w:r w:rsidRPr="008A1D4B">
        <w:rPr>
          <w:rFonts w:hint="eastAsia"/>
        </w:rPr>
        <w:t>。</w:t>
      </w:r>
    </w:p>
    <w:p w:rsidR="00EB3F27" w:rsidRPr="00F71428" w:rsidRDefault="00EB3F27" w:rsidP="00562722"/>
    <w:p w:rsidR="00EB3F27" w:rsidRDefault="00EB3F27" w:rsidP="00562722">
      <w:pPr>
        <w:numPr>
          <w:ilvl w:val="0"/>
          <w:numId w:val="1"/>
        </w:num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布控报警</w:t>
      </w:r>
    </w:p>
    <w:p w:rsidR="00EB3F27" w:rsidRDefault="00EB3F27" w:rsidP="00562722">
      <w:pPr>
        <w:numPr>
          <w:ilvl w:val="0"/>
          <w:numId w:val="12"/>
        </w:numPr>
      </w:pPr>
      <w:r w:rsidRPr="003B7794">
        <w:rPr>
          <w:rFonts w:hint="eastAsia"/>
        </w:rPr>
        <w:t>支持用户手动编辑</w:t>
      </w:r>
      <w:r>
        <w:rPr>
          <w:rFonts w:hint="eastAsia"/>
        </w:rPr>
        <w:t>或者导入需要报警的信息。</w:t>
      </w:r>
    </w:p>
    <w:p w:rsidR="00EB3F27" w:rsidRDefault="00EB3F27" w:rsidP="00562722">
      <w:pPr>
        <w:numPr>
          <w:ilvl w:val="0"/>
          <w:numId w:val="12"/>
        </w:numPr>
      </w:pPr>
      <w:r>
        <w:rPr>
          <w:rFonts w:hint="eastAsia"/>
        </w:rPr>
        <w:t>采集过程自动匹配报警，并可展示命中的报警信息。</w:t>
      </w:r>
    </w:p>
    <w:p w:rsidR="00EB3F27" w:rsidRPr="003B7794" w:rsidRDefault="00EB3F27" w:rsidP="00562722">
      <w:pPr>
        <w:ind w:left="360"/>
      </w:pPr>
    </w:p>
    <w:p w:rsidR="00EB3F27" w:rsidRPr="00ED3F4B" w:rsidRDefault="00EB3F27" w:rsidP="00562722">
      <w:pPr>
        <w:numPr>
          <w:ilvl w:val="0"/>
          <w:numId w:val="1"/>
        </w:numPr>
        <w:rPr>
          <w:b/>
          <w:bCs/>
          <w:color w:val="000000"/>
        </w:rPr>
      </w:pPr>
      <w:r w:rsidRPr="00ED3F4B">
        <w:rPr>
          <w:rFonts w:hint="eastAsia"/>
          <w:b/>
          <w:bCs/>
          <w:color w:val="000000"/>
        </w:rPr>
        <w:t>后台系统联动</w:t>
      </w:r>
    </w:p>
    <w:p w:rsidR="00EB3F27" w:rsidRDefault="00EB3F27" w:rsidP="00562722">
      <w:pPr>
        <w:numPr>
          <w:ilvl w:val="0"/>
          <w:numId w:val="10"/>
        </w:numPr>
      </w:pPr>
      <w:r>
        <w:rPr>
          <w:rFonts w:hint="eastAsia"/>
        </w:rPr>
        <w:t>支持手机数据上传后端平台系统进行关联碰撞分析。</w:t>
      </w:r>
    </w:p>
    <w:p w:rsidR="00EB3F27" w:rsidRPr="00ED3F4B" w:rsidRDefault="00EB3F27" w:rsidP="00562722">
      <w:pPr>
        <w:rPr>
          <w:b/>
          <w:bCs/>
          <w:color w:val="000000"/>
        </w:rPr>
      </w:pPr>
    </w:p>
    <w:p w:rsidR="00EB3F27" w:rsidRDefault="00EB3F27" w:rsidP="00562722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升级</w:t>
      </w:r>
    </w:p>
    <w:p w:rsidR="00EB3F27" w:rsidRPr="00B62447" w:rsidRDefault="00EB3F27" w:rsidP="00562722">
      <w:pPr>
        <w:numPr>
          <w:ilvl w:val="0"/>
          <w:numId w:val="4"/>
        </w:numPr>
      </w:pPr>
      <w:r w:rsidRPr="00B62447">
        <w:rPr>
          <w:rFonts w:hint="eastAsia"/>
        </w:rPr>
        <w:t>支持在线</w:t>
      </w:r>
      <w:r>
        <w:rPr>
          <w:rFonts w:hint="eastAsia"/>
        </w:rPr>
        <w:t>自动检测</w:t>
      </w:r>
      <w:r w:rsidRPr="00B62447">
        <w:rPr>
          <w:rFonts w:hint="eastAsia"/>
        </w:rPr>
        <w:t>升级和</w:t>
      </w:r>
      <w:r>
        <w:rPr>
          <w:rFonts w:hint="eastAsia"/>
        </w:rPr>
        <w:t>升级包</w:t>
      </w:r>
      <w:r w:rsidRPr="00B62447">
        <w:rPr>
          <w:rFonts w:hint="eastAsia"/>
        </w:rPr>
        <w:t>本地升级。</w:t>
      </w:r>
    </w:p>
    <w:p w:rsidR="00EB3F27" w:rsidRDefault="00EB3F27" w:rsidP="00562722">
      <w:pPr>
        <w:numPr>
          <w:ilvl w:val="0"/>
          <w:numId w:val="4"/>
        </w:numPr>
      </w:pPr>
      <w:r>
        <w:rPr>
          <w:rFonts w:hint="eastAsia"/>
        </w:rPr>
        <w:t>每个季度至少提供一次新的升级版本</w:t>
      </w:r>
      <w:r w:rsidRPr="00B62447">
        <w:rPr>
          <w:rFonts w:hint="eastAsia"/>
        </w:rPr>
        <w:t>。</w:t>
      </w:r>
    </w:p>
    <w:p w:rsidR="00EB3F27" w:rsidRDefault="00EB3F27" w:rsidP="00562722"/>
    <w:p w:rsidR="00EB3F27" w:rsidRDefault="00EB3F27" w:rsidP="00562722">
      <w:r>
        <w:rPr>
          <w:rFonts w:hint="eastAsia"/>
        </w:rPr>
        <w:t>附：产品配置清单</w:t>
      </w:r>
    </w:p>
    <w:tbl>
      <w:tblPr>
        <w:tblW w:w="6571" w:type="dxa"/>
        <w:jc w:val="center"/>
        <w:tblLayout w:type="fixed"/>
        <w:tblLook w:val="0000"/>
      </w:tblPr>
      <w:tblGrid>
        <w:gridCol w:w="759"/>
        <w:gridCol w:w="1204"/>
        <w:gridCol w:w="2906"/>
        <w:gridCol w:w="936"/>
        <w:gridCol w:w="766"/>
      </w:tblGrid>
      <w:tr w:rsidR="00EB3F27" w:rsidTr="007C60EA">
        <w:trPr>
          <w:trHeight w:val="2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设备名称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详情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计量</w:t>
            </w:r>
          </w:p>
        </w:tc>
      </w:tr>
      <w:tr w:rsidR="00EB3F27" w:rsidTr="007C60EA">
        <w:trPr>
          <w:trHeight w:val="27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主机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/>
                <w:bCs/>
                <w:sz w:val="18"/>
                <w:szCs w:val="18"/>
              </w:rPr>
              <w:t>5.3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寸的液晶屏，分辨率</w:t>
            </w:r>
            <w:r>
              <w:rPr>
                <w:rFonts w:cs="Arial"/>
                <w:bCs/>
                <w:sz w:val="18"/>
                <w:szCs w:val="18"/>
              </w:rPr>
              <w:t>960*540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，带电容式触摸屏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 w:hint="eastAsia"/>
                <w:bCs/>
                <w:sz w:val="18"/>
                <w:szCs w:val="18"/>
              </w:rPr>
              <w:t>坚固型手持终端的设计，达到</w:t>
            </w:r>
            <w:r w:rsidRPr="002D3E78">
              <w:rPr>
                <w:rFonts w:cs="Arial"/>
                <w:bCs/>
                <w:sz w:val="18"/>
                <w:szCs w:val="18"/>
              </w:rPr>
              <w:t>IP65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的防护等级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/>
                <w:bCs/>
                <w:sz w:val="18"/>
                <w:szCs w:val="18"/>
              </w:rPr>
              <w:t>CPU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：</w:t>
            </w:r>
            <w:r>
              <w:rPr>
                <w:rFonts w:cs="Arial"/>
                <w:bCs/>
                <w:sz w:val="18"/>
                <w:szCs w:val="18"/>
              </w:rPr>
              <w:t>1.5</w:t>
            </w:r>
            <w:r w:rsidRPr="002D3E78">
              <w:rPr>
                <w:rFonts w:cs="Arial"/>
                <w:bCs/>
                <w:sz w:val="18"/>
                <w:szCs w:val="18"/>
              </w:rPr>
              <w:t xml:space="preserve">GHz </w:t>
            </w:r>
            <w:r>
              <w:rPr>
                <w:rFonts w:cs="Arial" w:hint="eastAsia"/>
                <w:bCs/>
                <w:sz w:val="18"/>
                <w:szCs w:val="18"/>
              </w:rPr>
              <w:t>八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核处理器，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存储：</w:t>
            </w:r>
            <w:r>
              <w:rPr>
                <w:rFonts w:cs="Arial"/>
                <w:bCs/>
                <w:sz w:val="18"/>
                <w:szCs w:val="18"/>
              </w:rPr>
              <w:t>16</w:t>
            </w:r>
            <w:r w:rsidRPr="002D3E78">
              <w:rPr>
                <w:rFonts w:cs="Arial"/>
                <w:bCs/>
                <w:sz w:val="18"/>
                <w:szCs w:val="18"/>
              </w:rPr>
              <w:t>GB eMMC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存储，标配</w:t>
            </w:r>
            <w:r>
              <w:rPr>
                <w:rFonts w:cs="Arial"/>
                <w:bCs/>
                <w:sz w:val="18"/>
                <w:szCs w:val="18"/>
              </w:rPr>
              <w:t>64</w:t>
            </w:r>
            <w:r w:rsidRPr="002D3E78">
              <w:rPr>
                <w:rFonts w:cs="Arial"/>
                <w:bCs/>
                <w:sz w:val="18"/>
                <w:szCs w:val="18"/>
              </w:rPr>
              <w:t>GB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的</w:t>
            </w:r>
            <w:r w:rsidRPr="002D3E78">
              <w:rPr>
                <w:rFonts w:cs="Arial"/>
                <w:bCs/>
                <w:sz w:val="18"/>
                <w:szCs w:val="18"/>
              </w:rPr>
              <w:t>T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卡存储扩展</w:t>
            </w:r>
          </w:p>
          <w:p w:rsidR="00EB3F27" w:rsidRPr="00E91859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内存：</w:t>
            </w:r>
            <w:r>
              <w:rPr>
                <w:rFonts w:cs="Arial"/>
                <w:bCs/>
                <w:sz w:val="18"/>
                <w:szCs w:val="18"/>
              </w:rPr>
              <w:t>2GB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/>
                <w:bCs/>
                <w:sz w:val="18"/>
                <w:szCs w:val="18"/>
              </w:rPr>
              <w:t>WIFI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（</w:t>
            </w:r>
            <w:r w:rsidRPr="002D3E78">
              <w:rPr>
                <w:rFonts w:cs="Arial"/>
                <w:bCs/>
                <w:sz w:val="18"/>
                <w:szCs w:val="18"/>
              </w:rPr>
              <w:t>802.11b/g/n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）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蓝牙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/>
                <w:bCs/>
                <w:sz w:val="18"/>
                <w:szCs w:val="18"/>
              </w:rPr>
              <w:t>1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个</w:t>
            </w:r>
            <w:r>
              <w:rPr>
                <w:rFonts w:cs="Arial" w:hint="eastAsia"/>
                <w:bCs/>
                <w:sz w:val="18"/>
                <w:szCs w:val="18"/>
              </w:rPr>
              <w:t>标准</w:t>
            </w:r>
            <w:r>
              <w:rPr>
                <w:rFonts w:cs="Arial"/>
                <w:bCs/>
                <w:sz w:val="18"/>
                <w:szCs w:val="18"/>
              </w:rPr>
              <w:t>USB A</w:t>
            </w:r>
            <w:r>
              <w:rPr>
                <w:rFonts w:cs="Arial" w:hint="eastAsia"/>
                <w:bCs/>
                <w:sz w:val="18"/>
                <w:szCs w:val="18"/>
              </w:rPr>
              <w:t>口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 w:hint="eastAsia"/>
                <w:bCs/>
                <w:sz w:val="18"/>
                <w:szCs w:val="18"/>
              </w:rPr>
              <w:t>个</w:t>
            </w:r>
            <w:r>
              <w:rPr>
                <w:rFonts w:cs="Arial"/>
                <w:bCs/>
                <w:sz w:val="18"/>
                <w:szCs w:val="18"/>
              </w:rPr>
              <w:t>Micro USB 2.0</w:t>
            </w:r>
            <w:r w:rsidRPr="002D3E78">
              <w:rPr>
                <w:rFonts w:cs="Arial" w:hint="eastAsia"/>
                <w:bCs/>
                <w:sz w:val="18"/>
                <w:szCs w:val="18"/>
              </w:rPr>
              <w:t>接口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身份证扫描模块</w:t>
            </w:r>
          </w:p>
          <w:p w:rsidR="00EB3F27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 w:rsidRPr="002D3E78">
              <w:rPr>
                <w:rFonts w:cs="Arial" w:hint="eastAsia"/>
                <w:bCs/>
                <w:sz w:val="18"/>
                <w:szCs w:val="18"/>
              </w:rPr>
              <w:t>电池：</w:t>
            </w:r>
            <w:r w:rsidRPr="002D3E78">
              <w:rPr>
                <w:rFonts w:cs="Arial"/>
                <w:bCs/>
                <w:sz w:val="18"/>
                <w:szCs w:val="18"/>
              </w:rPr>
              <w:t>3.7V 3900mAh</w:t>
            </w:r>
          </w:p>
          <w:p w:rsidR="00EB3F27" w:rsidRPr="006E08A6" w:rsidRDefault="00EB3F27" w:rsidP="007C60E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重：</w:t>
            </w:r>
            <w:r>
              <w:rPr>
                <w:rFonts w:cs="Arial"/>
                <w:bCs/>
                <w:sz w:val="18"/>
                <w:szCs w:val="18"/>
              </w:rPr>
              <w:t>420</w:t>
            </w:r>
            <w:r>
              <w:rPr>
                <w:rFonts w:cs="Arial" w:hint="eastAsia"/>
                <w:bCs/>
                <w:sz w:val="18"/>
                <w:szCs w:val="18"/>
              </w:rPr>
              <w:t>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EB3F27" w:rsidTr="007C60EA">
        <w:trPr>
          <w:trHeight w:val="2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jc w:val="center"/>
              <w:rPr>
                <w:sz w:val="18"/>
                <w:szCs w:val="18"/>
              </w:rPr>
            </w:pPr>
            <w:r w:rsidRPr="006E08A6">
              <w:rPr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rFonts w:cs="Arial"/>
                <w:bCs/>
                <w:sz w:val="18"/>
                <w:szCs w:val="18"/>
              </w:rPr>
            </w:pPr>
            <w:r w:rsidRPr="006E08A6">
              <w:rPr>
                <w:rFonts w:cs="Arial" w:hint="eastAsia"/>
                <w:bCs/>
                <w:sz w:val="18"/>
                <w:szCs w:val="18"/>
              </w:rPr>
              <w:t>配件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数据线、适配器</w:t>
            </w:r>
            <w:r>
              <w:rPr>
                <w:rFonts w:hint="eastAsia"/>
                <w:sz w:val="18"/>
                <w:szCs w:val="18"/>
              </w:rPr>
              <w:t>、移动电源、</w:t>
            </w:r>
            <w:r>
              <w:rPr>
                <w:sz w:val="18"/>
                <w:szCs w:val="18"/>
              </w:rPr>
              <w:t>SIM</w:t>
            </w:r>
            <w:r>
              <w:rPr>
                <w:rFonts w:hint="eastAsia"/>
                <w:sz w:val="18"/>
                <w:szCs w:val="18"/>
              </w:rPr>
              <w:t>卡读卡器、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盘、</w:t>
            </w:r>
            <w:r>
              <w:rPr>
                <w:sz w:val="18"/>
                <w:szCs w:val="18"/>
              </w:rPr>
              <w:t>SD/TF</w:t>
            </w:r>
            <w:r>
              <w:rPr>
                <w:rFonts w:hint="eastAsia"/>
                <w:sz w:val="18"/>
                <w:szCs w:val="18"/>
              </w:rPr>
              <w:t>卡读卡器等。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若干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27" w:rsidRPr="006E08A6" w:rsidRDefault="00EB3F27" w:rsidP="007C60EA">
            <w:pPr>
              <w:pStyle w:val="New"/>
              <w:ind w:firstLineChars="0" w:firstLine="0"/>
              <w:rPr>
                <w:sz w:val="18"/>
                <w:szCs w:val="18"/>
              </w:rPr>
            </w:pPr>
            <w:r w:rsidRPr="006E08A6">
              <w:rPr>
                <w:rFonts w:hint="eastAsia"/>
                <w:sz w:val="18"/>
                <w:szCs w:val="18"/>
              </w:rPr>
              <w:t>套</w:t>
            </w:r>
          </w:p>
        </w:tc>
      </w:tr>
    </w:tbl>
    <w:p w:rsidR="00EB3F27" w:rsidRPr="00B62447" w:rsidRDefault="00EB3F27" w:rsidP="00562722"/>
    <w:p w:rsidR="00EB3F27" w:rsidRDefault="00EB3F27"/>
    <w:sectPr w:rsidR="00EB3F27" w:rsidSect="009E65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189"/>
    <w:multiLevelType w:val="hybridMultilevel"/>
    <w:tmpl w:val="E33E6D60"/>
    <w:lvl w:ilvl="0" w:tplc="358215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9B705B"/>
    <w:multiLevelType w:val="hybridMultilevel"/>
    <w:tmpl w:val="FF343922"/>
    <w:lvl w:ilvl="0" w:tplc="151E7D44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BA5C53"/>
    <w:multiLevelType w:val="hybridMultilevel"/>
    <w:tmpl w:val="ECAC3C16"/>
    <w:lvl w:ilvl="0" w:tplc="7C80B9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82E4BE1"/>
    <w:multiLevelType w:val="hybridMultilevel"/>
    <w:tmpl w:val="C74EB3C0"/>
    <w:lvl w:ilvl="0" w:tplc="76647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454720E"/>
    <w:multiLevelType w:val="hybridMultilevel"/>
    <w:tmpl w:val="910AB98E"/>
    <w:lvl w:ilvl="0" w:tplc="A2F2C3D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8E97885"/>
    <w:multiLevelType w:val="hybridMultilevel"/>
    <w:tmpl w:val="C74EB3C0"/>
    <w:lvl w:ilvl="0" w:tplc="76647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FDD4F3D"/>
    <w:multiLevelType w:val="hybridMultilevel"/>
    <w:tmpl w:val="C74EB3C0"/>
    <w:lvl w:ilvl="0" w:tplc="76647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8AB7CD9"/>
    <w:multiLevelType w:val="hybridMultilevel"/>
    <w:tmpl w:val="02D60812"/>
    <w:lvl w:ilvl="0" w:tplc="C26650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5E14F2E"/>
    <w:multiLevelType w:val="hybridMultilevel"/>
    <w:tmpl w:val="02D60812"/>
    <w:lvl w:ilvl="0" w:tplc="C26650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A705206"/>
    <w:multiLevelType w:val="hybridMultilevel"/>
    <w:tmpl w:val="ECAC3C16"/>
    <w:lvl w:ilvl="0" w:tplc="7C80B9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DDF57CF"/>
    <w:multiLevelType w:val="hybridMultilevel"/>
    <w:tmpl w:val="C74EB3C0"/>
    <w:lvl w:ilvl="0" w:tplc="76647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FB3425B"/>
    <w:multiLevelType w:val="hybridMultilevel"/>
    <w:tmpl w:val="02D60812"/>
    <w:lvl w:ilvl="0" w:tplc="C26650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722"/>
    <w:rsid w:val="00056809"/>
    <w:rsid w:val="00090B36"/>
    <w:rsid w:val="001056D4"/>
    <w:rsid w:val="001A2C5E"/>
    <w:rsid w:val="001E4F35"/>
    <w:rsid w:val="002D3E78"/>
    <w:rsid w:val="0030098E"/>
    <w:rsid w:val="003A65CB"/>
    <w:rsid w:val="003B7794"/>
    <w:rsid w:val="00562722"/>
    <w:rsid w:val="006E08A6"/>
    <w:rsid w:val="007B77CB"/>
    <w:rsid w:val="007C1D11"/>
    <w:rsid w:val="007C60EA"/>
    <w:rsid w:val="0086266C"/>
    <w:rsid w:val="008A1D4B"/>
    <w:rsid w:val="009E65EB"/>
    <w:rsid w:val="00A82CCF"/>
    <w:rsid w:val="00B331B6"/>
    <w:rsid w:val="00B62447"/>
    <w:rsid w:val="00CD4C22"/>
    <w:rsid w:val="00D958D8"/>
    <w:rsid w:val="00E21452"/>
    <w:rsid w:val="00E748F2"/>
    <w:rsid w:val="00E855E9"/>
    <w:rsid w:val="00E91859"/>
    <w:rsid w:val="00EB3F27"/>
    <w:rsid w:val="00ED3F4B"/>
    <w:rsid w:val="00EF5449"/>
    <w:rsid w:val="00F71428"/>
    <w:rsid w:val="00FD422F"/>
    <w:rsid w:val="00F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">
    <w:name w:val="正文 New"/>
    <w:uiPriority w:val="99"/>
    <w:rsid w:val="00562722"/>
    <w:pPr>
      <w:widowControl w:val="0"/>
      <w:adjustRightInd w:val="0"/>
      <w:spacing w:line="300" w:lineRule="auto"/>
      <w:ind w:firstLineChars="200" w:firstLine="560"/>
      <w:jc w:val="both"/>
    </w:pPr>
    <w:rPr>
      <w:rFonts w:ascii="Arial" w:hAnsi="Arial"/>
      <w:kern w:val="0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285</Words>
  <Characters>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DC-4205 P手机数据采集与查缉终端</dc:title>
  <dc:subject/>
  <dc:creator>游心凤</dc:creator>
  <cp:keywords/>
  <dc:description/>
  <cp:lastModifiedBy>X</cp:lastModifiedBy>
  <cp:revision>2</cp:revision>
  <dcterms:created xsi:type="dcterms:W3CDTF">2018-09-11T09:20:00Z</dcterms:created>
  <dcterms:modified xsi:type="dcterms:W3CDTF">2018-09-11T09:20:00Z</dcterms:modified>
</cp:coreProperties>
</file>